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E" w:rsidRDefault="003213EE" w:rsidP="00044D83">
      <w:pPr>
        <w:pStyle w:val="Heading1"/>
        <w:spacing w:before="26"/>
        <w:ind w:left="6610" w:right="587" w:firstLine="312"/>
        <w:rPr>
          <w:rFonts w:ascii="Carlito"/>
          <w:sz w:val="20"/>
          <w:szCs w:val="20"/>
        </w:rPr>
      </w:pPr>
    </w:p>
    <w:p w:rsidR="003213EE" w:rsidRDefault="003213EE" w:rsidP="00044D83">
      <w:pPr>
        <w:pStyle w:val="Heading1"/>
        <w:spacing w:before="26"/>
        <w:ind w:left="6610" w:right="587" w:firstLine="312"/>
        <w:rPr>
          <w:rFonts w:ascii="Carlito"/>
          <w:sz w:val="20"/>
          <w:szCs w:val="20"/>
        </w:rPr>
      </w:pPr>
    </w:p>
    <w:p w:rsidR="003213EE" w:rsidRPr="000D7600" w:rsidRDefault="003213EE" w:rsidP="001217DE">
      <w:pPr>
        <w:pStyle w:val="Heading1"/>
        <w:spacing w:before="26" w:line="276" w:lineRule="auto"/>
        <w:ind w:left="5664" w:right="587"/>
        <w:rPr>
          <w:b w:val="0"/>
        </w:rPr>
      </w:pPr>
      <w:r w:rsidRPr="000D7600">
        <w:rPr>
          <w:b w:val="0"/>
        </w:rPr>
        <w:t xml:space="preserve">AL DIRIGENTE SCOLASTICO </w:t>
      </w:r>
    </w:p>
    <w:p w:rsidR="003213EE" w:rsidRPr="000D7600" w:rsidRDefault="003213EE" w:rsidP="001217DE">
      <w:pPr>
        <w:pStyle w:val="Heading1"/>
        <w:spacing w:before="26" w:line="276" w:lineRule="auto"/>
        <w:ind w:left="5664" w:right="587"/>
        <w:rPr>
          <w:b w:val="0"/>
        </w:rPr>
      </w:pPr>
      <w:r w:rsidRPr="000D7600">
        <w:rPr>
          <w:b w:val="0"/>
        </w:rPr>
        <w:t xml:space="preserve">DELL’IC “G.PASCOLI” </w:t>
      </w:r>
    </w:p>
    <w:p w:rsidR="003213EE" w:rsidRPr="001217DE" w:rsidRDefault="003213EE" w:rsidP="001217DE">
      <w:pPr>
        <w:pStyle w:val="Heading1"/>
        <w:spacing w:before="26" w:line="276" w:lineRule="auto"/>
        <w:ind w:left="5664" w:right="587"/>
        <w:jc w:val="right"/>
        <w:rPr>
          <w:u w:val="single"/>
        </w:rPr>
      </w:pPr>
      <w:r w:rsidRPr="001217DE">
        <w:rPr>
          <w:u w:val="single"/>
        </w:rPr>
        <w:t>TRAMONTI</w:t>
      </w:r>
    </w:p>
    <w:p w:rsidR="003213EE" w:rsidRDefault="003213EE" w:rsidP="000D7600">
      <w:pPr>
        <w:pStyle w:val="Heading1"/>
        <w:spacing w:before="26" w:line="276" w:lineRule="auto"/>
        <w:ind w:right="587"/>
        <w:jc w:val="right"/>
      </w:pPr>
    </w:p>
    <w:p w:rsidR="003213EE" w:rsidRDefault="003213EE" w:rsidP="00DA36E5">
      <w:pPr>
        <w:spacing w:before="90"/>
        <w:ind w:left="142" w:right="214" w:firstLine="312"/>
        <w:rPr>
          <w:b/>
          <w:sz w:val="24"/>
        </w:rPr>
      </w:pPr>
      <w:r>
        <w:t>Oggetto</w:t>
      </w:r>
      <w:r w:rsidRPr="000D7600">
        <w:t xml:space="preserve">: </w:t>
      </w:r>
      <w:r w:rsidRPr="00D13F5E">
        <w:rPr>
          <w:b/>
          <w:sz w:val="24"/>
        </w:rPr>
        <w:t>Comparto Istruzione e Ricerca – Sezione Scuola Sciopero generale nazionale proclamato per l’11 ottobre 2021. Proclamazioni e adesioni. Adempimenti previsti dall’Accordo sulle norme di garanzia dei servizi pubblici essenziali del 2 dicembre 2020 (Gazzetta Ufficiale n. 8 del 12 gennaio 2021) con particolare riferimento agli artt.3 e 10.</w:t>
      </w:r>
    </w:p>
    <w:p w:rsidR="003213EE" w:rsidRPr="000D7600" w:rsidRDefault="003213EE" w:rsidP="00DA36E5">
      <w:pPr>
        <w:spacing w:before="90"/>
        <w:ind w:left="142" w:right="214" w:firstLine="312"/>
        <w:rPr>
          <w:b/>
        </w:rPr>
      </w:pPr>
    </w:p>
    <w:p w:rsidR="003213EE" w:rsidRDefault="003213EE" w:rsidP="000D7600">
      <w:pPr>
        <w:pStyle w:val="Heading1"/>
        <w:spacing w:before="26"/>
        <w:ind w:left="-284" w:right="587" w:firstLine="312"/>
      </w:pPr>
    </w:p>
    <w:p w:rsidR="003213EE" w:rsidRPr="000D7600" w:rsidRDefault="003213EE" w:rsidP="00F12A96">
      <w:pPr>
        <w:pStyle w:val="Heading1"/>
        <w:spacing w:before="26" w:line="360" w:lineRule="auto"/>
        <w:ind w:left="0" w:right="587" w:firstLine="28"/>
      </w:pPr>
      <w:bookmarkStart w:id="0" w:name="_GoBack"/>
      <w:bookmarkEnd w:id="0"/>
      <w:r w:rsidRPr="000D7600">
        <w:t>DICHIARAZIONE RESA AI SENSI DELL’ART. 3, COMMA 4, DELL’ACCORDO ARAN SULLE NOME DI GARANZIA DEI SERVIZI PUBBLICI ESSENZIALI E SULLE PROCEDURE DI RAFFREDDAMENTO E CONCILIAZIONE IN CASO DI SCIOPERO FIRMATO IL 2 DICEMBRE 2020. (VALUTATO IDONEO DALLA COMMISSIONE DI GARANZIA CON DELIBERA 20/303 DEL 17 DICEMBRE 2020)</w:t>
      </w:r>
    </w:p>
    <w:p w:rsidR="003213EE" w:rsidRDefault="003213EE" w:rsidP="000D7600">
      <w:pPr>
        <w:pStyle w:val="Heading1"/>
        <w:spacing w:before="26" w:line="360" w:lineRule="auto"/>
        <w:ind w:left="-284" w:right="587" w:firstLine="312"/>
        <w:jc w:val="center"/>
      </w:pPr>
    </w:p>
    <w:p w:rsidR="003213EE" w:rsidRDefault="003213EE" w:rsidP="000D7600">
      <w:pPr>
        <w:pStyle w:val="Heading1"/>
        <w:spacing w:before="26" w:line="360" w:lineRule="auto"/>
        <w:ind w:left="-284" w:right="587" w:firstLine="312"/>
        <w:jc w:val="center"/>
      </w:pPr>
    </w:p>
    <w:p w:rsidR="003213EE" w:rsidRPr="000D7600" w:rsidRDefault="003213EE" w:rsidP="000D7600">
      <w:pPr>
        <w:pStyle w:val="Heading1"/>
        <w:spacing w:before="26" w:line="360" w:lineRule="auto"/>
        <w:ind w:left="-284" w:right="587" w:firstLine="312"/>
        <w:jc w:val="center"/>
        <w:rPr>
          <w:b w:val="0"/>
        </w:rPr>
      </w:pPr>
      <w:r w:rsidRPr="000D7600">
        <w:rPr>
          <w:b w:val="0"/>
        </w:rPr>
        <w:t>_ l _ sottoscritt_ ________________nato/a_________________ il____________________</w:t>
      </w:r>
    </w:p>
    <w:p w:rsidR="003213EE" w:rsidRPr="000D7600" w:rsidRDefault="003213EE" w:rsidP="000D7600">
      <w:pPr>
        <w:pStyle w:val="Heading1"/>
        <w:spacing w:before="26" w:line="360" w:lineRule="auto"/>
        <w:ind w:left="-284" w:right="587"/>
        <w:rPr>
          <w:b w:val="0"/>
        </w:rPr>
      </w:pPr>
      <w:r w:rsidRPr="000D7600">
        <w:rPr>
          <w:b w:val="0"/>
        </w:rPr>
        <w:t xml:space="preserve"> in servizio presso questo l’Istituto in qualità di______________________________________ , in riferimento allo sciopero in oggetto, consapevole che la presente dichiarazione è irrevocabile e fa fede ai fini della trattenuta sulla busta paga, </w:t>
      </w:r>
    </w:p>
    <w:p w:rsidR="003213EE" w:rsidRDefault="003213EE" w:rsidP="000D7600">
      <w:pPr>
        <w:pStyle w:val="Heading1"/>
        <w:spacing w:before="26" w:line="360" w:lineRule="auto"/>
        <w:ind w:left="-284" w:right="587"/>
        <w:jc w:val="center"/>
      </w:pPr>
      <w:r>
        <w:t>DICHIARA</w:t>
      </w:r>
    </w:p>
    <w:p w:rsidR="003213EE" w:rsidRDefault="003213EE" w:rsidP="000D7600">
      <w:pPr>
        <w:pStyle w:val="Heading1"/>
        <w:numPr>
          <w:ilvl w:val="0"/>
          <w:numId w:val="1"/>
        </w:numPr>
        <w:spacing w:before="26" w:line="360" w:lineRule="auto"/>
        <w:ind w:right="587"/>
      </w:pPr>
      <w:r>
        <w:t>la propria intenzione di aderire allo sciopero</w:t>
      </w:r>
    </w:p>
    <w:p w:rsidR="003213EE" w:rsidRDefault="003213EE" w:rsidP="000D7600">
      <w:pPr>
        <w:pStyle w:val="Heading1"/>
        <w:numPr>
          <w:ilvl w:val="0"/>
          <w:numId w:val="1"/>
        </w:numPr>
        <w:spacing w:before="26" w:line="360" w:lineRule="auto"/>
        <w:ind w:right="587"/>
      </w:pPr>
      <w:r>
        <w:t xml:space="preserve">la propria intenzione di non aderire allo sciopero </w:t>
      </w:r>
    </w:p>
    <w:p w:rsidR="003213EE" w:rsidRDefault="003213EE" w:rsidP="000D7600">
      <w:pPr>
        <w:pStyle w:val="Heading1"/>
        <w:numPr>
          <w:ilvl w:val="0"/>
          <w:numId w:val="1"/>
        </w:numPr>
        <w:spacing w:before="26" w:line="360" w:lineRule="auto"/>
        <w:ind w:right="587"/>
      </w:pPr>
      <w:r>
        <w:t xml:space="preserve">di non aver ancora maturato alcuna decisione sull’adesione o meno allo sciopero </w:t>
      </w:r>
    </w:p>
    <w:p w:rsidR="003213EE" w:rsidRDefault="003213EE" w:rsidP="000D7600">
      <w:pPr>
        <w:pStyle w:val="Heading1"/>
        <w:spacing w:before="26" w:line="360" w:lineRule="auto"/>
        <w:ind w:left="-284" w:right="587"/>
      </w:pPr>
    </w:p>
    <w:p w:rsidR="003213EE" w:rsidRPr="000D7600" w:rsidRDefault="003213EE" w:rsidP="000D7600">
      <w:pPr>
        <w:pStyle w:val="Heading1"/>
        <w:spacing w:before="26"/>
        <w:ind w:left="-284" w:right="587"/>
        <w:rPr>
          <w:b w:val="0"/>
          <w:i/>
          <w:sz w:val="20"/>
          <w:szCs w:val="20"/>
        </w:rPr>
      </w:pPr>
      <w:r>
        <w:t>(</w:t>
      </w:r>
      <w:r w:rsidRPr="000D7600">
        <w:rPr>
          <w:b w:val="0"/>
          <w:i/>
          <w:sz w:val="20"/>
          <w:szCs w:val="20"/>
        </w:rPr>
        <w:t>Barrare con una x l’opzione scelta )</w:t>
      </w:r>
    </w:p>
    <w:p w:rsidR="003213EE" w:rsidRPr="000D7600" w:rsidRDefault="003213EE" w:rsidP="000D7600">
      <w:pPr>
        <w:pStyle w:val="Heading1"/>
        <w:spacing w:before="26"/>
        <w:ind w:left="-284" w:right="587"/>
        <w:rPr>
          <w:b w:val="0"/>
          <w:i/>
          <w:sz w:val="20"/>
          <w:szCs w:val="20"/>
        </w:rPr>
      </w:pPr>
    </w:p>
    <w:p w:rsidR="003213EE" w:rsidRDefault="003213EE" w:rsidP="000D7600">
      <w:pPr>
        <w:pStyle w:val="Heading1"/>
        <w:spacing w:before="26"/>
        <w:ind w:left="-284" w:right="587"/>
      </w:pPr>
    </w:p>
    <w:p w:rsidR="003213EE" w:rsidRDefault="003213EE" w:rsidP="000D7600">
      <w:pPr>
        <w:pStyle w:val="Heading1"/>
        <w:spacing w:before="26"/>
        <w:ind w:left="-284" w:right="587"/>
      </w:pPr>
      <w:r>
        <w:t xml:space="preserve">  Data:_____________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213EE" w:rsidRDefault="003213EE" w:rsidP="000D7600">
      <w:pPr>
        <w:pStyle w:val="Heading1"/>
        <w:spacing w:before="26"/>
        <w:ind w:left="-284" w:right="587"/>
      </w:pPr>
    </w:p>
    <w:p w:rsidR="003213EE" w:rsidRDefault="003213EE" w:rsidP="000D7600">
      <w:pPr>
        <w:pStyle w:val="Heading1"/>
        <w:spacing w:before="26"/>
        <w:ind w:left="-284" w:right="587"/>
        <w:jc w:val="right"/>
        <w:rPr>
          <w:rFonts w:ascii="Carlito"/>
          <w:sz w:val="20"/>
          <w:szCs w:val="20"/>
        </w:rPr>
      </w:pPr>
      <w:r>
        <w:t>__________________________</w:t>
      </w:r>
    </w:p>
    <w:sectPr w:rsidR="003213EE" w:rsidSect="00044D83">
      <w:pgSz w:w="11900" w:h="16840"/>
      <w:pgMar w:top="1460" w:right="9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232D"/>
    <w:multiLevelType w:val="hybridMultilevel"/>
    <w:tmpl w:val="4B5800E6"/>
    <w:lvl w:ilvl="0" w:tplc="783CF220">
      <w:start w:val="1"/>
      <w:numFmt w:val="bullet"/>
      <w:lvlText w:val="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D83"/>
    <w:rsid w:val="00044D83"/>
    <w:rsid w:val="000854B3"/>
    <w:rsid w:val="000D7600"/>
    <w:rsid w:val="000F38F6"/>
    <w:rsid w:val="001217DE"/>
    <w:rsid w:val="002C7420"/>
    <w:rsid w:val="002F0502"/>
    <w:rsid w:val="003213EE"/>
    <w:rsid w:val="003E273A"/>
    <w:rsid w:val="005A2C58"/>
    <w:rsid w:val="005B1437"/>
    <w:rsid w:val="00663529"/>
    <w:rsid w:val="00895301"/>
    <w:rsid w:val="00943957"/>
    <w:rsid w:val="009F62DC"/>
    <w:rsid w:val="00A2706B"/>
    <w:rsid w:val="00C8415F"/>
    <w:rsid w:val="00CE63E9"/>
    <w:rsid w:val="00D13F5E"/>
    <w:rsid w:val="00DA2208"/>
    <w:rsid w:val="00DA36E5"/>
    <w:rsid w:val="00DC1A0B"/>
    <w:rsid w:val="00DF6791"/>
    <w:rsid w:val="00E43E2D"/>
    <w:rsid w:val="00E74765"/>
    <w:rsid w:val="00EF21D1"/>
    <w:rsid w:val="00F1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4D83"/>
    <w:pPr>
      <w:ind w:left="140" w:right="3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D83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44D83"/>
    <w:pPr>
      <w:jc w:val="righ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4D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200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ictramonti</dc:creator>
  <cp:keywords/>
  <dc:description/>
  <cp:lastModifiedBy>IC_TRAMONTI</cp:lastModifiedBy>
  <cp:revision>7</cp:revision>
  <cp:lastPrinted>2021-02-22T08:40:00Z</cp:lastPrinted>
  <dcterms:created xsi:type="dcterms:W3CDTF">2021-03-18T08:18:00Z</dcterms:created>
  <dcterms:modified xsi:type="dcterms:W3CDTF">2021-10-06T11:36:00Z</dcterms:modified>
</cp:coreProperties>
</file>